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2" w:rsidRDefault="00601BE1" w:rsidP="00581A92">
      <w:pPr>
        <w:jc w:val="center"/>
        <w:rPr>
          <w:rFonts w:ascii="Simplified Arabic" w:hAnsi="Simplified Arabic"/>
          <w:b/>
          <w:bCs/>
          <w:sz w:val="28"/>
          <w:szCs w:val="28"/>
        </w:rPr>
      </w:pPr>
      <w:r>
        <w:rPr>
          <w:rFonts w:ascii="Simplified Arabic" w:hAnsi="Simplified Arabic"/>
          <w:b/>
          <w:bCs/>
          <w:sz w:val="28"/>
          <w:szCs w:val="28"/>
          <w:rtl/>
        </w:rPr>
        <w:t>تقرير المقيم ال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>داخلي</w:t>
      </w:r>
      <w:r w:rsidR="00581A92">
        <w:rPr>
          <w:rFonts w:ascii="Simplified Arabic" w:hAnsi="Simplified Arabic"/>
          <w:b/>
          <w:bCs/>
          <w:sz w:val="28"/>
          <w:szCs w:val="28"/>
          <w:rtl/>
        </w:rPr>
        <w:t xml:space="preserve"> للمقرر الدراسى</w:t>
      </w:r>
    </w:p>
    <w:p w:rsidR="00581A92" w:rsidRDefault="00581A92" w:rsidP="000961C7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 xml:space="preserve">يعبر التقرير التالى عن الرأى العلمى الموضوعى للسيد </w:t>
      </w:r>
    </w:p>
    <w:p w:rsidR="00581A92" w:rsidRDefault="00581A92" w:rsidP="000961C7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الوظيفة الحالية </w:t>
      </w:r>
      <w:r w:rsidR="005761F9">
        <w:rPr>
          <w:rFonts w:ascii="Simplified Arabic" w:hAnsi="Simplified Arabic" w:hint="cs"/>
          <w:sz w:val="24"/>
          <w:szCs w:val="24"/>
          <w:rtl/>
        </w:rPr>
        <w:t xml:space="preserve">: </w:t>
      </w:r>
    </w:p>
    <w:p w:rsidR="00581A92" w:rsidRDefault="00581A92" w:rsidP="00122158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وقد تم إعداد التقرير التالى</w:t>
      </w:r>
      <w:r w:rsidR="00601BE1">
        <w:rPr>
          <w:rFonts w:ascii="Simplified Arabic" w:hAnsi="Simplified Arabic"/>
          <w:b/>
          <w:bCs/>
          <w:sz w:val="24"/>
          <w:szCs w:val="24"/>
          <w:rtl/>
        </w:rPr>
        <w:t xml:space="preserve"> بناء على </w:t>
      </w:r>
      <w:r w:rsidR="00601BE1">
        <w:rPr>
          <w:rFonts w:ascii="Simplified Arabic" w:hAnsi="Simplified Arabic" w:hint="cs"/>
          <w:b/>
          <w:bCs/>
          <w:sz w:val="24"/>
          <w:szCs w:val="24"/>
          <w:rtl/>
        </w:rPr>
        <w:t xml:space="preserve">طلب </w:t>
      </w:r>
      <w:r w:rsidR="00122158">
        <w:rPr>
          <w:rFonts w:ascii="Simplified Arabic" w:hAnsi="Simplified Arabic" w:hint="cs"/>
          <w:b/>
          <w:bCs/>
          <w:sz w:val="24"/>
          <w:szCs w:val="24"/>
          <w:rtl/>
        </w:rPr>
        <w:t>رئيس القسم</w:t>
      </w:r>
      <w:r>
        <w:rPr>
          <w:rFonts w:ascii="Simplified Arabic" w:hAnsi="Simplified Arabic"/>
          <w:b/>
          <w:bCs/>
          <w:sz w:val="24"/>
          <w:szCs w:val="24"/>
          <w:rtl/>
        </w:rPr>
        <w:t xml:space="preserve">، وتمت مراجعة وتقييم توصيف وتقرير مقرر </w:t>
      </w:r>
      <w:r w:rsidR="00601BE1">
        <w:rPr>
          <w:rFonts w:ascii="Simplified Arabic" w:hAnsi="Simplified Arabic" w:hint="cs"/>
          <w:b/>
          <w:bCs/>
          <w:sz w:val="24"/>
          <w:szCs w:val="24"/>
          <w:rtl/>
        </w:rPr>
        <w:t>:</w:t>
      </w:r>
    </w:p>
    <w:p w:rsidR="00581A92" w:rsidRPr="00624A7F" w:rsidRDefault="00581A92" w:rsidP="000961C7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(اسم/كود المقرر)</w:t>
      </w:r>
      <w:r w:rsidR="00C00EBC">
        <w:rPr>
          <w:rFonts w:ascii="Simplified Arabic" w:hAnsi="Simplified Arabic" w:hint="cs"/>
          <w:sz w:val="24"/>
          <w:szCs w:val="24"/>
          <w:rtl/>
        </w:rPr>
        <w:t xml:space="preserve">: </w:t>
      </w:r>
    </w:p>
    <w:p w:rsidR="00581A92" w:rsidRDefault="00581A92" w:rsidP="000961C7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الخاص بقسم 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وبعد التقييم الشامل لوثيقة توصيف المقرر ووثيقة تقرير المقرر والإطلاع على الامتحانات اتضح الآتى: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أولا: تقييم البيانات الأساسية للمقرر: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الاستيفاء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مستوفى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مستوفى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بيانات المقرر الأساسية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اسم منسق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761F9" w:rsidRDefault="00581A92" w:rsidP="005761F9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تعليقات أخرى للمقيم: </w:t>
      </w:r>
      <w:r w:rsidR="005761F9">
        <w:rPr>
          <w:rFonts w:ascii="Simplified Arabic" w:hAnsi="Simplified Arabic" w:hint="cs"/>
          <w:b/>
          <w:bCs/>
          <w:sz w:val="24"/>
          <w:szCs w:val="24"/>
          <w:rtl/>
        </w:rPr>
        <w:t>لايوجد</w:t>
      </w:r>
    </w:p>
    <w:p w:rsidR="00581A92" w:rsidRDefault="00613A11" w:rsidP="005761F9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 w:hint="cs"/>
          <w:b/>
          <w:bCs/>
          <w:sz w:val="24"/>
          <w:szCs w:val="24"/>
          <w:rtl/>
        </w:rPr>
        <w:t>ث</w:t>
      </w:r>
      <w:r w:rsidR="00581A92">
        <w:rPr>
          <w:rFonts w:ascii="Simplified Arabic" w:hAnsi="Simplified Arabic"/>
          <w:b/>
          <w:bCs/>
          <w:sz w:val="24"/>
          <w:szCs w:val="24"/>
          <w:rtl/>
        </w:rPr>
        <w:t>انيا: تقييم أعمال تقويم الطلاب: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الملاءمة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الطرق المستخدمة فى التقويم لطبيعة مخرجات التعلم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5761F9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تعليقات أخرى للمقيم: </w:t>
      </w:r>
      <w:r w:rsidR="005761F9">
        <w:rPr>
          <w:rFonts w:ascii="Simplified Arabic" w:hAnsi="Simplified Arabic" w:hint="cs"/>
          <w:sz w:val="24"/>
          <w:szCs w:val="24"/>
          <w:rtl/>
        </w:rPr>
        <w:t xml:space="preserve"> لايوجد</w:t>
      </w:r>
    </w:p>
    <w:p w:rsidR="00122158" w:rsidRDefault="00122158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122158" w:rsidRDefault="00122158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ثالثا: تقييم البيانات المهنية فى توصيف المقرر: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التحقق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وضوح أهداف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lastRenderedPageBreak/>
              <w:t>ارتباط أهداف المقرر بأهداف البرنامج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قابلية مخرجات التعلم المستهدفة للقياس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مخرجات التعلم المستهدفة لمصفوفة المعارف والمهارات للبرنامج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التعليم والتعلم المستخدمة لتحقيق المخرجات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اتسام محتويات المقرر بالحداثة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الوسائل المستخدمة للتعليم والتعلم مناسبة للطرق المذكورة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تقييم الطلاب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المراجع المذكورة مناسبة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5761F9">
      <w:pPr>
        <w:spacing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</w:t>
      </w:r>
      <w:r w:rsidR="005761F9">
        <w:rPr>
          <w:rFonts w:ascii="Simplified Arabic" w:hAnsi="Simplified Arabic" w:hint="cs"/>
          <w:sz w:val="24"/>
          <w:szCs w:val="24"/>
          <w:rtl/>
        </w:rPr>
        <w:t>لايوجد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رابعا: تقييم البيانات المهنية فى تقرير المقرر:</w:t>
      </w:r>
    </w:p>
    <w:p w:rsidR="00581A92" w:rsidRDefault="00581A92" w:rsidP="0057425E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فى الجدول التالى تذكر البيانات الوار</w:t>
      </w:r>
      <w:r w:rsidR="00330C06">
        <w:rPr>
          <w:rFonts w:ascii="Simplified Arabic" w:hAnsi="Simplified Arabic" w:hint="cs"/>
          <w:sz w:val="24"/>
          <w:szCs w:val="24"/>
          <w:rtl/>
        </w:rPr>
        <w:t>د</w:t>
      </w:r>
      <w:r>
        <w:rPr>
          <w:rFonts w:ascii="Simplified Arabic" w:hAnsi="Simplified Arabic"/>
          <w:sz w:val="24"/>
          <w:szCs w:val="24"/>
          <w:rtl/>
        </w:rPr>
        <w:t>ة فى تقرير المقرر المقدم عن العام الجامعى</w:t>
      </w:r>
      <w:r w:rsidR="0057425E" w:rsidRPr="004279E6">
        <w:rPr>
          <w:rFonts w:ascii="Simplified Arabic" w:hAnsi="Simplified Arabic" w:hint="cs"/>
          <w:b/>
          <w:bCs/>
          <w:sz w:val="24"/>
          <w:szCs w:val="24"/>
          <w:rtl/>
        </w:rPr>
        <w:t>2019-2020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1064"/>
        <w:gridCol w:w="532"/>
        <w:gridCol w:w="532"/>
        <w:gridCol w:w="1064"/>
        <w:gridCol w:w="1064"/>
        <w:gridCol w:w="532"/>
        <w:gridCol w:w="1596"/>
      </w:tblGrid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عدد الطلاب الملتحقين بالمقرر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761F9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معدل النجاح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4279E6">
        <w:trPr>
          <w:trHeight w:val="78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B2142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توزيع تقديرات نتائج الامتحان النهائى (%)</w:t>
            </w:r>
            <w:r w:rsidR="00B2142A" w:rsidRPr="00B2142A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2A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امتياز</w:t>
            </w:r>
          </w:p>
          <w:p w:rsidR="0057425E" w:rsidRPr="00624A7F" w:rsidRDefault="0057425E" w:rsidP="000961C7">
            <w:pPr>
              <w:ind w:left="93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:rsidR="00581A92" w:rsidRDefault="00581A92" w:rsidP="0057425E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 جدا</w:t>
            </w:r>
          </w:p>
          <w:p w:rsidR="0057425E" w:rsidRPr="0057425E" w:rsidRDefault="0057425E" w:rsidP="0057425E">
            <w:pPr>
              <w:bidi w:val="0"/>
              <w:ind w:left="93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7425E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C00EBC" w:rsidRPr="00C00EBC" w:rsidRDefault="00C00EBC" w:rsidP="00C00EBC">
            <w:pPr>
              <w:bidi w:val="0"/>
              <w:ind w:left="93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0EBC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:rsidR="00581A92" w:rsidRDefault="00581A92" w:rsidP="00C00EBC">
            <w:pPr>
              <w:bidi w:val="0"/>
              <w:ind w:left="93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</w:t>
            </w:r>
          </w:p>
          <w:p w:rsidR="00581A92" w:rsidRDefault="00581A92" w:rsidP="000961C7">
            <w:pPr>
              <w:bidi w:val="0"/>
              <w:ind w:left="93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مقبول</w:t>
            </w:r>
          </w:p>
          <w:p w:rsidR="00581A92" w:rsidRPr="004279E6" w:rsidRDefault="00581A92" w:rsidP="00624A7F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تخصصات أعضاء هيئة التدريس للمقرر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مناسب</w:t>
            </w:r>
            <w:r w:rsidR="00F66EE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غير مناسب (لماذا؟) 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نسبة ما تم تدريسه من المحتوى الرئيسى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C00EBC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100</w:t>
            </w:r>
            <w:r w:rsidR="00581A92">
              <w:rPr>
                <w:rFonts w:ascii="Simplified Arabic" w:hAnsi="Simplified Arabic"/>
                <w:sz w:val="24"/>
                <w:szCs w:val="24"/>
                <w:rtl/>
              </w:rPr>
              <w:t xml:space="preserve">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مدى التزام القائمين بالتدريس لمحتوى 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أكثر من 85%</w:t>
            </w:r>
            <w:r w:rsidR="00F66EEA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مدى تغطية الامتحان لموضوعات 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أكثر من 85%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أساليب التعليم والتعلم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محاضرات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دراسة حالة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57425E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أنشطة فصلية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أخرى (تذكر)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lastRenderedPageBreak/>
              <w:t>طريقة تقويم الطلاب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 w:rsidP="000961C7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نظرى</w:t>
            </w:r>
            <w:bookmarkStart w:id="0" w:name="_GoBack"/>
            <w:bookmarkEnd w:id="0"/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شفهى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أعمال فصلية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نتيجة تقويم الطلاب للمقرر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56"/>
                <w:szCs w:val="5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مقترحات تحسين 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36"/>
                <w:szCs w:val="3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ملاحظات المقيمين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الرأى النهائى للمقيم:</w:t>
      </w:r>
      <w:r>
        <w:rPr>
          <w:rFonts w:ascii="Simplified Arabic" w:hAnsi="Simplified Arabic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 xml:space="preserve">اسم المقيم: ................................................. 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التوقيع: 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103AF8" w:rsidRPr="008B215F" w:rsidRDefault="00581A92" w:rsidP="00613A11">
      <w:pPr>
        <w:rPr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التاريخ: .............</w:t>
      </w:r>
      <w:r w:rsidR="00613A11">
        <w:rPr>
          <w:rFonts w:ascii="Simplified Arabic" w:hAnsi="Simplified Arabic" w:hint="cs"/>
          <w:b/>
          <w:bCs/>
          <w:sz w:val="24"/>
          <w:szCs w:val="24"/>
          <w:rtl/>
        </w:rPr>
        <w:t>..........................................</w:t>
      </w:r>
    </w:p>
    <w:sectPr w:rsidR="00103AF8" w:rsidRPr="008B215F" w:rsidSect="000D6BE4">
      <w:head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FF" w:rsidRDefault="00000AFF" w:rsidP="00FE7BD5">
      <w:r>
        <w:separator/>
      </w:r>
    </w:p>
  </w:endnote>
  <w:endnote w:type="continuationSeparator" w:id="0">
    <w:p w:rsidR="00000AFF" w:rsidRDefault="00000AFF" w:rsidP="00FE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FF" w:rsidRDefault="00000AFF" w:rsidP="00FE7BD5">
      <w:r>
        <w:separator/>
      </w:r>
    </w:p>
  </w:footnote>
  <w:footnote w:type="continuationSeparator" w:id="0">
    <w:p w:rsidR="00000AFF" w:rsidRDefault="00000AFF" w:rsidP="00FE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50"/>
      <w:gridCol w:w="4536"/>
      <w:gridCol w:w="2734"/>
    </w:tblGrid>
    <w:tr w:rsidR="000D6BE4" w:rsidTr="00BB750F">
      <w:trPr>
        <w:jc w:val="center"/>
      </w:trPr>
      <w:tc>
        <w:tcPr>
          <w:tcW w:w="2450" w:type="dxa"/>
          <w:vAlign w:val="center"/>
        </w:tcPr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0D6BE4" w:rsidRPr="00BC0A72" w:rsidRDefault="000D6BE4" w:rsidP="00BB750F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0D6BE4" w:rsidRDefault="00000AFF" w:rsidP="000D6BE4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">
                <v:imagedata r:id="rId1" o:title=""/>
              </v:shape>
              <o:OLEObject Type="Embed" ProgID="PBrush" ShapeID="_x0000_s2050" DrawAspect="Content" ObjectID="_1759656740" r:id="rId2"/>
            </w:pict>
          </w:r>
        </w:p>
      </w:tc>
      <w:tc>
        <w:tcPr>
          <w:tcW w:w="2734" w:type="dxa"/>
          <w:vAlign w:val="center"/>
        </w:tcPr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  <w:proofErr w:type="spellEnd"/>
        </w:p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0D6BE4" w:rsidRPr="00BB750F" w:rsidRDefault="000D6BE4" w:rsidP="000D6BE4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0D6BE4" w:rsidRPr="004C70C5" w:rsidRDefault="000D6BE4" w:rsidP="000D6BE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5BD"/>
    <w:multiLevelType w:val="hybridMultilevel"/>
    <w:tmpl w:val="4AFE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C5165D5"/>
    <w:multiLevelType w:val="hybridMultilevel"/>
    <w:tmpl w:val="B36CB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5">
    <w:nsid w:val="3E8E7D3C"/>
    <w:multiLevelType w:val="hybridMultilevel"/>
    <w:tmpl w:val="6976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008F4"/>
    <w:multiLevelType w:val="hybridMultilevel"/>
    <w:tmpl w:val="D28E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8F5877"/>
    <w:multiLevelType w:val="hybridMultilevel"/>
    <w:tmpl w:val="48A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1255A"/>
    <w:multiLevelType w:val="hybridMultilevel"/>
    <w:tmpl w:val="67A2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06731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ED"/>
    <w:rsid w:val="00000AFF"/>
    <w:rsid w:val="000461C3"/>
    <w:rsid w:val="0005006A"/>
    <w:rsid w:val="0009154C"/>
    <w:rsid w:val="000961C7"/>
    <w:rsid w:val="000D6BE4"/>
    <w:rsid w:val="000D7302"/>
    <w:rsid w:val="000F42D7"/>
    <w:rsid w:val="00103AF8"/>
    <w:rsid w:val="00122158"/>
    <w:rsid w:val="00131240"/>
    <w:rsid w:val="001320A8"/>
    <w:rsid w:val="00182441"/>
    <w:rsid w:val="00194AC7"/>
    <w:rsid w:val="001B35B5"/>
    <w:rsid w:val="001C4451"/>
    <w:rsid w:val="0021129C"/>
    <w:rsid w:val="002218C7"/>
    <w:rsid w:val="00226FED"/>
    <w:rsid w:val="00227746"/>
    <w:rsid w:val="002A49E1"/>
    <w:rsid w:val="002C1938"/>
    <w:rsid w:val="002C696C"/>
    <w:rsid w:val="002D4BC1"/>
    <w:rsid w:val="002E2119"/>
    <w:rsid w:val="002E32F3"/>
    <w:rsid w:val="002F681C"/>
    <w:rsid w:val="00316159"/>
    <w:rsid w:val="00330C06"/>
    <w:rsid w:val="003838FC"/>
    <w:rsid w:val="003A5149"/>
    <w:rsid w:val="003C60B2"/>
    <w:rsid w:val="003E3E43"/>
    <w:rsid w:val="004279E6"/>
    <w:rsid w:val="0043289A"/>
    <w:rsid w:val="00437DED"/>
    <w:rsid w:val="004710BA"/>
    <w:rsid w:val="004924DD"/>
    <w:rsid w:val="004B711B"/>
    <w:rsid w:val="004C459A"/>
    <w:rsid w:val="004C7CE9"/>
    <w:rsid w:val="004D41E2"/>
    <w:rsid w:val="004E217A"/>
    <w:rsid w:val="0054307B"/>
    <w:rsid w:val="0056335D"/>
    <w:rsid w:val="00566DAD"/>
    <w:rsid w:val="0057425E"/>
    <w:rsid w:val="005761F9"/>
    <w:rsid w:val="00581A92"/>
    <w:rsid w:val="00594124"/>
    <w:rsid w:val="005A4CBD"/>
    <w:rsid w:val="005F71FC"/>
    <w:rsid w:val="00601BE1"/>
    <w:rsid w:val="00613A11"/>
    <w:rsid w:val="00624A7F"/>
    <w:rsid w:val="0062598F"/>
    <w:rsid w:val="00654B6A"/>
    <w:rsid w:val="00673A24"/>
    <w:rsid w:val="006A76A5"/>
    <w:rsid w:val="006B3803"/>
    <w:rsid w:val="006D04B0"/>
    <w:rsid w:val="006F2F40"/>
    <w:rsid w:val="00753E24"/>
    <w:rsid w:val="00762C8A"/>
    <w:rsid w:val="00771C90"/>
    <w:rsid w:val="007911E6"/>
    <w:rsid w:val="007A30A9"/>
    <w:rsid w:val="007B35B2"/>
    <w:rsid w:val="007F5EE6"/>
    <w:rsid w:val="00807203"/>
    <w:rsid w:val="0084161C"/>
    <w:rsid w:val="008B0E6D"/>
    <w:rsid w:val="008B215F"/>
    <w:rsid w:val="008C0014"/>
    <w:rsid w:val="008F24C8"/>
    <w:rsid w:val="00914AAD"/>
    <w:rsid w:val="0092065E"/>
    <w:rsid w:val="00923ABE"/>
    <w:rsid w:val="00931F1C"/>
    <w:rsid w:val="00934BC0"/>
    <w:rsid w:val="00946910"/>
    <w:rsid w:val="00967E36"/>
    <w:rsid w:val="0099068B"/>
    <w:rsid w:val="009B7C0C"/>
    <w:rsid w:val="00A24334"/>
    <w:rsid w:val="00A2639F"/>
    <w:rsid w:val="00A478FD"/>
    <w:rsid w:val="00AB0F92"/>
    <w:rsid w:val="00AC5A5A"/>
    <w:rsid w:val="00AC78FB"/>
    <w:rsid w:val="00AE687E"/>
    <w:rsid w:val="00AE7538"/>
    <w:rsid w:val="00AF65C0"/>
    <w:rsid w:val="00B02FF9"/>
    <w:rsid w:val="00B2142A"/>
    <w:rsid w:val="00B53E6A"/>
    <w:rsid w:val="00B608F1"/>
    <w:rsid w:val="00B85B22"/>
    <w:rsid w:val="00BB750F"/>
    <w:rsid w:val="00BD71F6"/>
    <w:rsid w:val="00BF1BED"/>
    <w:rsid w:val="00C00EBC"/>
    <w:rsid w:val="00C0180A"/>
    <w:rsid w:val="00C22D22"/>
    <w:rsid w:val="00C378C7"/>
    <w:rsid w:val="00C44E08"/>
    <w:rsid w:val="00C60E37"/>
    <w:rsid w:val="00C81BA2"/>
    <w:rsid w:val="00CA0F19"/>
    <w:rsid w:val="00CB48D6"/>
    <w:rsid w:val="00CC27CB"/>
    <w:rsid w:val="00CC4389"/>
    <w:rsid w:val="00CD7257"/>
    <w:rsid w:val="00CF369D"/>
    <w:rsid w:val="00CF7BBD"/>
    <w:rsid w:val="00D01F25"/>
    <w:rsid w:val="00D31B00"/>
    <w:rsid w:val="00D37588"/>
    <w:rsid w:val="00D82264"/>
    <w:rsid w:val="00D91BBB"/>
    <w:rsid w:val="00DA5EFA"/>
    <w:rsid w:val="00DE44A5"/>
    <w:rsid w:val="00DF1C47"/>
    <w:rsid w:val="00DF38C4"/>
    <w:rsid w:val="00E15470"/>
    <w:rsid w:val="00E26E9F"/>
    <w:rsid w:val="00E4425D"/>
    <w:rsid w:val="00E75773"/>
    <w:rsid w:val="00E851A3"/>
    <w:rsid w:val="00EB6A47"/>
    <w:rsid w:val="00EE0DE9"/>
    <w:rsid w:val="00EE3777"/>
    <w:rsid w:val="00F03564"/>
    <w:rsid w:val="00F17A1E"/>
    <w:rsid w:val="00F34CAA"/>
    <w:rsid w:val="00F56494"/>
    <w:rsid w:val="00F56BA5"/>
    <w:rsid w:val="00F63614"/>
    <w:rsid w:val="00F66EEA"/>
    <w:rsid w:val="00F832DF"/>
    <w:rsid w:val="00FC198C"/>
    <w:rsid w:val="00FD34F7"/>
    <w:rsid w:val="00FE7BD5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B0"/>
    <w:rPr>
      <w:rFonts w:eastAsia="SimSun" w:cs="Simplified Arabic"/>
      <w:sz w:val="20"/>
      <w:szCs w:val="20"/>
      <w:lang w:eastAsia="zh-CN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B0"/>
    <w:rPr>
      <w:rFonts w:eastAsia="SimSun" w:cs="Simplified Arabic"/>
      <w:b/>
      <w:bCs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0"/>
    <w:rPr>
      <w:rFonts w:ascii="Tahoma" w:eastAsia="SimSun" w:hAnsi="Tahoma" w:cs="Tahoma"/>
      <w:sz w:val="16"/>
      <w:szCs w:val="16"/>
      <w:lang w:eastAsia="zh-CN" w:bidi="ar-EG"/>
    </w:rPr>
  </w:style>
  <w:style w:type="paragraph" w:styleId="NoSpacing">
    <w:name w:val="No Spacing"/>
    <w:uiPriority w:val="1"/>
    <w:qFormat/>
    <w:rsid w:val="0005006A"/>
    <w:pPr>
      <w:bidi/>
      <w:spacing w:after="0" w:line="240" w:lineRule="auto"/>
    </w:pPr>
    <w:rPr>
      <w:rFonts w:eastAsia="Times New Roman" w:cs="Simplified Arabic"/>
      <w:b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B0"/>
    <w:rPr>
      <w:rFonts w:eastAsia="SimSun" w:cs="Simplified Arabic"/>
      <w:sz w:val="20"/>
      <w:szCs w:val="20"/>
      <w:lang w:eastAsia="zh-CN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B0"/>
    <w:rPr>
      <w:rFonts w:eastAsia="SimSun" w:cs="Simplified Arabic"/>
      <w:b/>
      <w:bCs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0"/>
    <w:rPr>
      <w:rFonts w:ascii="Tahoma" w:eastAsia="SimSun" w:hAnsi="Tahoma" w:cs="Tahoma"/>
      <w:sz w:val="16"/>
      <w:szCs w:val="16"/>
      <w:lang w:eastAsia="zh-CN" w:bidi="ar-EG"/>
    </w:rPr>
  </w:style>
  <w:style w:type="paragraph" w:styleId="NoSpacing">
    <w:name w:val="No Spacing"/>
    <w:uiPriority w:val="1"/>
    <w:qFormat/>
    <w:rsid w:val="0005006A"/>
    <w:pPr>
      <w:bidi/>
      <w:spacing w:after="0" w:line="240" w:lineRule="auto"/>
    </w:pPr>
    <w:rPr>
      <w:rFonts w:eastAsia="Times New Roman" w:cs="Simplified Arabic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cp:lastPrinted>2017-03-12T13:47:00Z</cp:lastPrinted>
  <dcterms:created xsi:type="dcterms:W3CDTF">2023-10-24T10:46:00Z</dcterms:created>
  <dcterms:modified xsi:type="dcterms:W3CDTF">2023-10-24T10:46:00Z</dcterms:modified>
</cp:coreProperties>
</file>